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59AA" w:rsidRDefault="00000000">
      <w:pPr>
        <w:pStyle w:val="Standard"/>
        <w:jc w:val="center"/>
        <w:rPr>
          <w:b/>
          <w:bCs/>
          <w:color w:val="FF0000"/>
          <w:sz w:val="26"/>
          <w:szCs w:val="26"/>
          <w:u w:val="single"/>
          <w:lang w:val="ru-RU"/>
        </w:rPr>
      </w:pPr>
      <w:r>
        <w:rPr>
          <w:b/>
          <w:bCs/>
          <w:color w:val="FF0000"/>
          <w:sz w:val="26"/>
          <w:szCs w:val="26"/>
          <w:u w:val="single"/>
          <w:lang w:val="ru-RU"/>
        </w:rPr>
        <w:t>Расписание</w:t>
      </w:r>
    </w:p>
    <w:p w:rsidR="009C59AA" w:rsidRPr="00747233" w:rsidRDefault="00000000">
      <w:pPr>
        <w:pStyle w:val="Standard"/>
        <w:jc w:val="center"/>
        <w:rPr>
          <w:lang w:val="ru-RU"/>
        </w:rPr>
      </w:pPr>
      <w:r>
        <w:rPr>
          <w:b/>
          <w:bCs/>
          <w:color w:val="FF0000"/>
          <w:lang w:val="ru-RU"/>
        </w:rPr>
        <w:t>МОАУ «Покровская СОШ» 2024-2025 учебный год</w:t>
      </w:r>
    </w:p>
    <w:tbl>
      <w:tblPr>
        <w:tblW w:w="104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330"/>
        <w:gridCol w:w="1933"/>
        <w:gridCol w:w="1999"/>
        <w:gridCol w:w="1866"/>
        <w:gridCol w:w="1867"/>
        <w:gridCol w:w="1917"/>
      </w:tblGrid>
      <w:tr w:rsidR="009C59AA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color w:val="002060"/>
                <w:sz w:val="20"/>
                <w:szCs w:val="20"/>
                <w:lang w:val="ru-RU"/>
              </w:rPr>
            </w:pPr>
            <w:bookmarkStart w:id="0" w:name="_Hlk492370488"/>
          </w:p>
        </w:tc>
        <w:tc>
          <w:tcPr>
            <w:tcW w:w="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color w:val="002060"/>
              </w:rPr>
              <w:t>5</w:t>
            </w:r>
            <w:r>
              <w:rPr>
                <w:b/>
                <w:bCs/>
                <w:color w:val="002060"/>
                <w:lang w:val="ru-RU"/>
              </w:rPr>
              <w:t>а</w:t>
            </w:r>
          </w:p>
        </w:tc>
        <w:tc>
          <w:tcPr>
            <w:tcW w:w="1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color w:val="002060"/>
              </w:rPr>
              <w:t>5б</w:t>
            </w:r>
          </w:p>
        </w:tc>
        <w:tc>
          <w:tcPr>
            <w:tcW w:w="18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color w:val="002060"/>
              </w:rPr>
              <w:t>6</w:t>
            </w:r>
            <w:r>
              <w:rPr>
                <w:b/>
                <w:bCs/>
                <w:color w:val="002060"/>
                <w:lang w:val="ru-RU"/>
              </w:rPr>
              <w:t>а</w:t>
            </w:r>
          </w:p>
        </w:tc>
        <w:tc>
          <w:tcPr>
            <w:tcW w:w="1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color w:val="002060"/>
                <w:lang w:val="ru-RU"/>
              </w:rPr>
              <w:t>6б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color w:val="002060"/>
              </w:rPr>
              <w:t>7</w:t>
            </w:r>
            <w:r>
              <w:rPr>
                <w:b/>
                <w:bCs/>
                <w:color w:val="002060"/>
                <w:lang w:val="ru-RU"/>
              </w:rPr>
              <w:t>а</w:t>
            </w:r>
          </w:p>
        </w:tc>
      </w:tr>
      <w:bookmarkEnd w:id="0"/>
      <w:tr w:rsidR="009C59AA">
        <w:tblPrEx>
          <w:tblCellMar>
            <w:top w:w="0" w:type="dxa"/>
            <w:bottom w:w="0" w:type="dxa"/>
          </w:tblCellMar>
        </w:tblPrEx>
        <w:trPr>
          <w:trHeight w:val="103"/>
        </w:trPr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П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о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е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д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е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л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ь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н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и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к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ind w:left="-345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             История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ОДНКНР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Литература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---------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Литература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Русский язык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Русский язык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Русский язык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Алгебра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Литература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Русский язык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ИЗО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История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Физика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География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Литература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Биология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Русский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Математика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Математика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Биология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ИЗО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Математика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Физкультура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Литература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География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Математика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Вероятность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Литература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Русский язык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Литература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Общество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Литература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Математика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Информатика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Математика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Русский язык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Геометрия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ОБЗР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Литература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Русский язык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Литература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Общество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Биология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lang w:val="ru-RU"/>
              </w:rPr>
              <w:t>яз</w:t>
            </w:r>
            <w:proofErr w:type="spellEnd"/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Информатика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Физкультура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Русский язык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Русский </w:t>
            </w:r>
            <w:proofErr w:type="spellStart"/>
            <w:r>
              <w:rPr>
                <w:rFonts w:cs="Times New Roman"/>
                <w:b/>
                <w:lang w:val="ru-RU"/>
              </w:rPr>
              <w:t>яз</w:t>
            </w:r>
            <w:proofErr w:type="spellEnd"/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Математика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ОДНКНР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Русский язык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lang w:val="ru-RU"/>
              </w:rPr>
              <w:t>яз</w:t>
            </w:r>
            <w:proofErr w:type="spellEnd"/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Физкультура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ОБЗР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Музыка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Математика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Биология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b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ОБЗР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ind w:left="-141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</w:p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lang w:val="ru-RU"/>
              </w:rPr>
              <w:t>яз</w:t>
            </w:r>
            <w:proofErr w:type="spellEnd"/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Биология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---------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География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Русский язык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Русский язык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lang w:val="ru-RU"/>
              </w:rPr>
              <w:t>яз</w:t>
            </w:r>
            <w:proofErr w:type="spellEnd"/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География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Информатика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ИЗО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Литература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Русский язык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lang w:val="ru-RU"/>
              </w:rPr>
              <w:t>яз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История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История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ИЗО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Литература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Русский язык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lang w:val="ru-RU"/>
              </w:rPr>
              <w:t>яз</w:t>
            </w:r>
            <w:proofErr w:type="spellEnd"/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Музыка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ОДНКНР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Алгебра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Физкультура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  <w:r>
              <w:rPr>
                <w:b/>
                <w:bCs/>
                <w:lang w:val="ru-RU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Физкультура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3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bookmarkStart w:id="1" w:name="_Hlk492370459"/>
            <w:r>
              <w:rPr>
                <w:b/>
                <w:bCs/>
                <w:sz w:val="20"/>
                <w:szCs w:val="20"/>
              </w:rPr>
              <w:t>Ч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Общество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ИЗО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Геометрия </w:t>
            </w:r>
          </w:p>
        </w:tc>
      </w:tr>
      <w:bookmarkEnd w:id="1"/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Русский язык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Физкультура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Физика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Русский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Литература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Музыка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Музыка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История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Биология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53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196"/>
        </w:trPr>
        <w:tc>
          <w:tcPr>
            <w:tcW w:w="53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я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</w:t>
            </w:r>
          </w:p>
          <w:p w:rsidR="009C59AA" w:rsidRDefault="00000000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ОДНКНР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---------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Русский язык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3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Информатика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Русский язык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lang w:val="ru-RU"/>
              </w:rPr>
              <w:t>яз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Алгебра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Русский язык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География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Русский язык 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3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>Русский язык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Информатика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Английский </w:t>
            </w:r>
            <w:proofErr w:type="spellStart"/>
            <w:r>
              <w:rPr>
                <w:rFonts w:cs="Times New Roman"/>
                <w:b/>
                <w:bCs/>
                <w:lang w:val="ru-RU"/>
              </w:rPr>
              <w:t>яз</w:t>
            </w:r>
            <w:proofErr w:type="spellEnd"/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53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33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999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История </w:t>
            </w:r>
          </w:p>
        </w:tc>
        <w:tc>
          <w:tcPr>
            <w:tcW w:w="1866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186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b/>
                <w:bCs/>
                <w:lang w:val="ru-RU"/>
              </w:rPr>
            </w:pPr>
            <w:proofErr w:type="spellStart"/>
            <w:r>
              <w:rPr>
                <w:b/>
                <w:bCs/>
                <w:lang w:val="ru-RU"/>
              </w:rPr>
              <w:t>Руссский</w:t>
            </w:r>
            <w:proofErr w:type="spellEnd"/>
            <w:r>
              <w:rPr>
                <w:b/>
                <w:b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lang w:val="ru-RU"/>
              </w:rPr>
              <w:t>яз</w:t>
            </w:r>
            <w:proofErr w:type="spellEnd"/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 Труд (технология)</w:t>
            </w: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Музыка 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  <w:r>
              <w:rPr>
                <w:rFonts w:cs="Times New Roman"/>
                <w:b/>
                <w:bCs/>
                <w:lang w:val="ru-RU"/>
              </w:rPr>
              <w:t xml:space="preserve">Математика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Физкультура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</w:tr>
      <w:tr w:rsidR="009C59AA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37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000000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 xml:space="preserve">Математика </w:t>
            </w:r>
          </w:p>
        </w:tc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C59AA" w:rsidRDefault="009C59AA">
            <w:pPr>
              <w:pStyle w:val="TableContents"/>
              <w:jc w:val="center"/>
              <w:rPr>
                <w:rFonts w:cs="Times New Roman"/>
                <w:b/>
                <w:bCs/>
                <w:lang w:val="ru-RU"/>
              </w:rPr>
            </w:pPr>
          </w:p>
        </w:tc>
      </w:tr>
    </w:tbl>
    <w:p w:rsidR="009C59AA" w:rsidRDefault="009C59AA">
      <w:pPr>
        <w:pStyle w:val="Standard"/>
      </w:pPr>
    </w:p>
    <w:sectPr w:rsidR="009C59AA">
      <w:headerReference w:type="default" r:id="rId6"/>
      <w:pgSz w:w="11905" w:h="16837"/>
      <w:pgMar w:top="426" w:right="1134" w:bottom="709" w:left="1134" w:header="42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81D52" w:rsidRDefault="00381D52">
      <w:r>
        <w:separator/>
      </w:r>
    </w:p>
  </w:endnote>
  <w:endnote w:type="continuationSeparator" w:id="0">
    <w:p w:rsidR="00381D52" w:rsidRDefault="0038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81D52" w:rsidRDefault="00381D52">
      <w:r>
        <w:rPr>
          <w:color w:val="000000"/>
        </w:rPr>
        <w:separator/>
      </w:r>
    </w:p>
  </w:footnote>
  <w:footnote w:type="continuationSeparator" w:id="0">
    <w:p w:rsidR="00381D52" w:rsidRDefault="0038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5FDC" w:rsidRDefault="00000000">
    <w:pPr>
      <w:pStyle w:val="Standard"/>
      <w:rPr>
        <w:b/>
        <w:bCs/>
        <w:sz w:val="18"/>
        <w:szCs w:val="18"/>
        <w:lang w:val="ru-RU"/>
      </w:rPr>
    </w:pPr>
    <w:r>
      <w:rPr>
        <w:b/>
        <w:bCs/>
        <w:sz w:val="18"/>
        <w:szCs w:val="18"/>
        <w:lang w:val="ru-RU"/>
      </w:rPr>
      <w:t xml:space="preserve">Утверждаю                                                                                            </w:t>
    </w:r>
    <w:proofErr w:type="gramStart"/>
    <w:r>
      <w:rPr>
        <w:b/>
        <w:bCs/>
        <w:sz w:val="18"/>
        <w:szCs w:val="18"/>
        <w:lang w:val="ru-RU"/>
      </w:rPr>
      <w:t>Согласовано  председатель</w:t>
    </w:r>
    <w:proofErr w:type="gramEnd"/>
    <w:r>
      <w:rPr>
        <w:b/>
        <w:bCs/>
        <w:sz w:val="18"/>
        <w:szCs w:val="18"/>
        <w:lang w:val="ru-RU"/>
      </w:rPr>
      <w:t xml:space="preserve"> профсоюзной</w:t>
    </w:r>
  </w:p>
  <w:p w:rsidR="001E5FDC" w:rsidRDefault="00000000">
    <w:pPr>
      <w:pStyle w:val="Standard"/>
      <w:rPr>
        <w:b/>
        <w:bCs/>
        <w:sz w:val="18"/>
        <w:szCs w:val="18"/>
        <w:lang w:val="ru-RU"/>
      </w:rPr>
    </w:pPr>
    <w:r>
      <w:rPr>
        <w:b/>
        <w:bCs/>
        <w:sz w:val="18"/>
        <w:szCs w:val="18"/>
        <w:lang w:val="ru-RU"/>
      </w:rPr>
      <w:t>директор школы                                                                                   организации школы             О.Б. Проскурина</w:t>
    </w:r>
  </w:p>
  <w:p w:rsidR="001E5FDC" w:rsidRDefault="00000000">
    <w:pPr>
      <w:pStyle w:val="Standard"/>
    </w:pPr>
    <w:r>
      <w:rPr>
        <w:b/>
        <w:bCs/>
        <w:sz w:val="18"/>
        <w:szCs w:val="18"/>
        <w:lang w:val="ru-RU"/>
      </w:rPr>
      <w:t xml:space="preserve">                         В.А. Степанова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C59AA"/>
    <w:rsid w:val="00381D52"/>
    <w:rsid w:val="00747233"/>
    <w:rsid w:val="009C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B094E9-054A-E44F-80A6-BA39168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7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 Iv</cp:lastModifiedBy>
  <cp:revision>2</cp:revision>
  <cp:lastPrinted>2023-09-05T07:56:00Z</cp:lastPrinted>
  <dcterms:created xsi:type="dcterms:W3CDTF">2024-09-17T08:41:00Z</dcterms:created>
  <dcterms:modified xsi:type="dcterms:W3CDTF">2024-09-17T08:41:00Z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